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FE183" w14:textId="77777777" w:rsidR="009E1C08" w:rsidRPr="009E1C08" w:rsidRDefault="009E1C08" w:rsidP="009E1C08">
      <w:pPr>
        <w:pStyle w:val="Bezproreda"/>
        <w:rPr>
          <w:b/>
          <w:sz w:val="24"/>
          <w:szCs w:val="24"/>
        </w:rPr>
      </w:pPr>
      <w:r w:rsidRPr="009E1C08">
        <w:rPr>
          <w:b/>
          <w:sz w:val="24"/>
          <w:szCs w:val="24"/>
        </w:rPr>
        <w:t>REPUBLIKA HRVATSKA</w:t>
      </w:r>
    </w:p>
    <w:p w14:paraId="1724B42D" w14:textId="77777777" w:rsidR="009E1C08" w:rsidRPr="009E1C08" w:rsidRDefault="009E1C08" w:rsidP="009E1C08">
      <w:pPr>
        <w:pStyle w:val="Bezproreda"/>
        <w:rPr>
          <w:b/>
          <w:sz w:val="24"/>
          <w:szCs w:val="24"/>
        </w:rPr>
      </w:pPr>
      <w:r w:rsidRPr="009E1C08">
        <w:rPr>
          <w:b/>
          <w:sz w:val="24"/>
          <w:szCs w:val="24"/>
        </w:rPr>
        <w:t>SPLITSKO-DALMATINSKA ŽUPANIJA</w:t>
      </w:r>
    </w:p>
    <w:p w14:paraId="678670FE" w14:textId="77777777" w:rsidR="009E1C08" w:rsidRPr="009E1C08" w:rsidRDefault="009E1C08" w:rsidP="009E1C08">
      <w:pPr>
        <w:pStyle w:val="Bezproreda"/>
        <w:rPr>
          <w:b/>
          <w:sz w:val="24"/>
          <w:szCs w:val="24"/>
        </w:rPr>
      </w:pPr>
      <w:r w:rsidRPr="009E1C08">
        <w:rPr>
          <w:b/>
          <w:sz w:val="24"/>
          <w:szCs w:val="24"/>
        </w:rPr>
        <w:t>OPĆINA PROLOŽAC</w:t>
      </w:r>
    </w:p>
    <w:p w14:paraId="254D936A" w14:textId="77777777" w:rsidR="009E1C08" w:rsidRPr="009E1C08" w:rsidRDefault="009E1C08" w:rsidP="009E1C08">
      <w:pPr>
        <w:pStyle w:val="Bezproreda"/>
        <w:rPr>
          <w:b/>
          <w:sz w:val="24"/>
          <w:szCs w:val="24"/>
        </w:rPr>
      </w:pPr>
      <w:r w:rsidRPr="009E1C08">
        <w:rPr>
          <w:b/>
          <w:sz w:val="24"/>
          <w:szCs w:val="24"/>
        </w:rPr>
        <w:t>OPĆINSKI NAČELNIK</w:t>
      </w:r>
    </w:p>
    <w:p w14:paraId="4FA60077" w14:textId="77777777" w:rsidR="009E1C08" w:rsidRPr="009E1C08" w:rsidRDefault="009E1C08" w:rsidP="009E1C08">
      <w:pPr>
        <w:pStyle w:val="Bezproreda"/>
        <w:rPr>
          <w:b/>
          <w:sz w:val="24"/>
          <w:szCs w:val="24"/>
        </w:rPr>
      </w:pPr>
      <w:r w:rsidRPr="009E1C08">
        <w:rPr>
          <w:b/>
          <w:sz w:val="24"/>
          <w:szCs w:val="24"/>
        </w:rPr>
        <w:t>KLASA: 350-01/21.02/02</w:t>
      </w:r>
    </w:p>
    <w:p w14:paraId="1B318F74" w14:textId="77777777" w:rsidR="009E1C08" w:rsidRPr="009E1C08" w:rsidRDefault="009E1C08" w:rsidP="009E1C08">
      <w:pPr>
        <w:pStyle w:val="Bezproreda"/>
        <w:rPr>
          <w:b/>
          <w:sz w:val="24"/>
          <w:szCs w:val="24"/>
        </w:rPr>
      </w:pPr>
      <w:proofErr w:type="spellStart"/>
      <w:r w:rsidRPr="009E1C08">
        <w:rPr>
          <w:b/>
          <w:sz w:val="24"/>
          <w:szCs w:val="24"/>
        </w:rPr>
        <w:t>UR.BROJ</w:t>
      </w:r>
      <w:proofErr w:type="spellEnd"/>
      <w:r w:rsidRPr="009E1C08">
        <w:rPr>
          <w:b/>
          <w:sz w:val="24"/>
          <w:szCs w:val="24"/>
        </w:rPr>
        <w:t>:2129/03-21-02-1</w:t>
      </w:r>
    </w:p>
    <w:p w14:paraId="10CB831F" w14:textId="77777777" w:rsidR="009E1C08" w:rsidRDefault="009E1C08" w:rsidP="009E1C08">
      <w:pPr>
        <w:pStyle w:val="Bezproreda"/>
        <w:rPr>
          <w:b/>
          <w:sz w:val="24"/>
          <w:szCs w:val="24"/>
        </w:rPr>
      </w:pPr>
      <w:proofErr w:type="spellStart"/>
      <w:r w:rsidRPr="009E1C08">
        <w:rPr>
          <w:b/>
          <w:sz w:val="24"/>
          <w:szCs w:val="24"/>
        </w:rPr>
        <w:t>Proložac</w:t>
      </w:r>
      <w:proofErr w:type="spellEnd"/>
      <w:r w:rsidRPr="009E1C08">
        <w:rPr>
          <w:b/>
          <w:sz w:val="24"/>
          <w:szCs w:val="24"/>
        </w:rPr>
        <w:t xml:space="preserve"> 26.07.2021.</w:t>
      </w:r>
    </w:p>
    <w:p w14:paraId="25AF65FE" w14:textId="77777777" w:rsidR="009E1C08" w:rsidRPr="009E1C08" w:rsidRDefault="009E1C08" w:rsidP="009E1C08">
      <w:pPr>
        <w:pStyle w:val="Bezproreda"/>
        <w:rPr>
          <w:b/>
          <w:sz w:val="24"/>
          <w:szCs w:val="24"/>
        </w:rPr>
      </w:pPr>
    </w:p>
    <w:p w14:paraId="267B4A9D" w14:textId="6A71F488" w:rsidR="003233A0" w:rsidRPr="003233A0" w:rsidRDefault="003233A0" w:rsidP="009E1C08">
      <w:pPr>
        <w:ind w:firstLine="708"/>
        <w:jc w:val="both"/>
      </w:pPr>
      <w:bookmarkStart w:id="0" w:name="_GoBack"/>
      <w:bookmarkEnd w:id="0"/>
      <w:r w:rsidRPr="003233A0">
        <w:t xml:space="preserve">Na temelju članka 64. stavak 3. Zakona o zaštiti okoliša (Narodne novine, brojevi 80/13, 153/13, 78/15, 12/18 i 118/18), te članka 31. Uredbe o strateškoj procjeni utjecaja strategije, plana i programa na okoliš (Narodne novine, broj 3/17), te nakon provedenog postupka Ocjene o potrebi strateške procjene utjecaja na okoliš, </w:t>
      </w:r>
      <w:r w:rsidR="00AA2936">
        <w:t>Mate Lasić</w:t>
      </w:r>
      <w:r w:rsidRPr="003233A0">
        <w:t xml:space="preserve">, načelnik Općine </w:t>
      </w:r>
      <w:proofErr w:type="spellStart"/>
      <w:r w:rsidRPr="003233A0">
        <w:t>Pr</w:t>
      </w:r>
      <w:r w:rsidR="00AA2936">
        <w:t>oložac</w:t>
      </w:r>
      <w:proofErr w:type="spellEnd"/>
      <w:r w:rsidRPr="003233A0">
        <w:t xml:space="preserve">, dana </w:t>
      </w:r>
      <w:r w:rsidR="009E1C08">
        <w:t>26.07.2021</w:t>
      </w:r>
      <w:r w:rsidRPr="003233A0">
        <w:t xml:space="preserve"> donosi</w:t>
      </w:r>
    </w:p>
    <w:p w14:paraId="62EA28DF" w14:textId="77777777" w:rsidR="003233A0" w:rsidRPr="003233A0" w:rsidRDefault="003233A0" w:rsidP="003233A0">
      <w:pPr>
        <w:jc w:val="center"/>
        <w:rPr>
          <w:b/>
        </w:rPr>
      </w:pPr>
      <w:r w:rsidRPr="003233A0">
        <w:rPr>
          <w:b/>
        </w:rPr>
        <w:t>ODLUKU</w:t>
      </w:r>
    </w:p>
    <w:p w14:paraId="4C2EE9EC" w14:textId="3224CABE" w:rsidR="003233A0" w:rsidRPr="003233A0" w:rsidRDefault="003233A0" w:rsidP="003233A0">
      <w:pPr>
        <w:jc w:val="center"/>
      </w:pPr>
      <w:r w:rsidRPr="003233A0">
        <w:rPr>
          <w:b/>
        </w:rPr>
        <w:t>kojom se utvrđuje da nije</w:t>
      </w:r>
      <w:r w:rsidR="00AA2936">
        <w:rPr>
          <w:b/>
        </w:rPr>
        <w:t xml:space="preserve"> </w:t>
      </w:r>
      <w:r w:rsidRPr="003233A0">
        <w:rPr>
          <w:b/>
        </w:rPr>
        <w:t xml:space="preserve"> potrebno provesti stratešku procjenu utjecaja na okoliš za</w:t>
      </w:r>
      <w:r w:rsidRPr="003233A0">
        <w:t xml:space="preserve"> </w:t>
      </w:r>
      <w:r w:rsidRPr="003233A0">
        <w:rPr>
          <w:b/>
        </w:rPr>
        <w:t xml:space="preserve">Izmjene i dopune </w:t>
      </w:r>
      <w:r w:rsidR="00AA2936">
        <w:rPr>
          <w:b/>
        </w:rPr>
        <w:t xml:space="preserve">Postornog plana uređenja Općine </w:t>
      </w:r>
      <w:r w:rsidR="00BA17BD">
        <w:rPr>
          <w:b/>
        </w:rPr>
        <w:t>P</w:t>
      </w:r>
      <w:r w:rsidR="00AA2936">
        <w:rPr>
          <w:b/>
        </w:rPr>
        <w:t>roložac</w:t>
      </w:r>
    </w:p>
    <w:p w14:paraId="3ED0E6B0" w14:textId="77777777" w:rsidR="003233A0" w:rsidRPr="003233A0" w:rsidRDefault="003233A0" w:rsidP="003233A0">
      <w:pPr>
        <w:jc w:val="center"/>
        <w:rPr>
          <w:b/>
        </w:rPr>
      </w:pPr>
      <w:r w:rsidRPr="003233A0">
        <w:rPr>
          <w:b/>
        </w:rPr>
        <w:t>I.</w:t>
      </w:r>
    </w:p>
    <w:p w14:paraId="6F2ED39D" w14:textId="6627EC0C" w:rsidR="003233A0" w:rsidRPr="003233A0" w:rsidRDefault="00C362BD" w:rsidP="006C77ED">
      <w:pPr>
        <w:jc w:val="both"/>
      </w:pPr>
      <w:r>
        <w:t>Mate Lasić</w:t>
      </w:r>
      <w:r w:rsidR="003233A0" w:rsidRPr="003233A0">
        <w:t>, načelnik Općine Pr</w:t>
      </w:r>
      <w:r>
        <w:t>oložac</w:t>
      </w:r>
      <w:r w:rsidR="003233A0" w:rsidRPr="003233A0">
        <w:t xml:space="preserve">, donio je Odluku o izradi Izmjena i dopuna </w:t>
      </w:r>
      <w:r>
        <w:t xml:space="preserve">Prostornog </w:t>
      </w:r>
      <w:r w:rsidR="003233A0" w:rsidRPr="003233A0">
        <w:t xml:space="preserve">plana uređenja </w:t>
      </w:r>
      <w:r>
        <w:t xml:space="preserve">Općine Proložac </w:t>
      </w:r>
      <w:r w:rsidR="003233A0" w:rsidRPr="003233A0">
        <w:t xml:space="preserve">(Službeni </w:t>
      </w:r>
      <w:r w:rsidR="00BA17BD">
        <w:t>glsanik</w:t>
      </w:r>
      <w:r w:rsidR="003233A0" w:rsidRPr="003233A0">
        <w:t xml:space="preserve"> Općine Pr</w:t>
      </w:r>
      <w:r>
        <w:t xml:space="preserve">oložac  </w:t>
      </w:r>
      <w:r w:rsidR="00BA17BD">
        <w:t>5/18</w:t>
      </w:r>
      <w:r w:rsidR="003233A0" w:rsidRPr="003233A0">
        <w:t>)</w:t>
      </w:r>
      <w:r w:rsidR="006C77ED">
        <w:t>; u daljnjem tekstu: Izmjene i dopune PPU</w:t>
      </w:r>
      <w:r w:rsidR="003233A0" w:rsidRPr="003233A0">
        <w:t>, od</w:t>
      </w:r>
      <w:r w:rsidR="00BA17BD">
        <w:t xml:space="preserve"> 12. lipnja 23018. god.</w:t>
      </w:r>
      <w:r w:rsidR="003233A0" w:rsidRPr="003233A0">
        <w:t>, prema kojoj je Općina Pr</w:t>
      </w:r>
      <w:r w:rsidR="00F44EA3">
        <w:t xml:space="preserve">oložac </w:t>
      </w:r>
      <w:r w:rsidR="003233A0" w:rsidRPr="003233A0">
        <w:t xml:space="preserve"> provela </w:t>
      </w:r>
      <w:bookmarkStart w:id="1" w:name="_Hlk11830535"/>
      <w:r w:rsidR="003233A0" w:rsidRPr="003233A0">
        <w:t xml:space="preserve">postupak Ocjene o potrebi strateške procjene utjecaja na okoliš za Izmjene i dopune </w:t>
      </w:r>
      <w:bookmarkEnd w:id="1"/>
      <w:r w:rsidR="00F44EA3">
        <w:t>Prostornog plana uređenja Općine Proložac.</w:t>
      </w:r>
    </w:p>
    <w:p w14:paraId="72791A87" w14:textId="135D6E87" w:rsidR="003233A0" w:rsidRPr="006E109C" w:rsidRDefault="003233A0" w:rsidP="006C77ED">
      <w:pPr>
        <w:jc w:val="both"/>
      </w:pPr>
      <w:r w:rsidRPr="003233A0">
        <w:t xml:space="preserve">U postupku Ocjene o potrebi strateške procjene utvrđeno je da predmetne </w:t>
      </w:r>
      <w:r w:rsidRPr="00BA17BD">
        <w:rPr>
          <w:b/>
          <w:bCs/>
        </w:rPr>
        <w:t xml:space="preserve">Izmjene i dopune </w:t>
      </w:r>
      <w:r w:rsidR="00EA52E7" w:rsidRPr="00BA17BD">
        <w:rPr>
          <w:b/>
          <w:bCs/>
        </w:rPr>
        <w:t xml:space="preserve">PPU </w:t>
      </w:r>
      <w:r w:rsidRPr="00BA17BD">
        <w:rPr>
          <w:b/>
          <w:bCs/>
        </w:rPr>
        <w:t xml:space="preserve"> neće imati vjerojatno značajan utjecaj na okoliš na osnovu čega se utvrđuje </w:t>
      </w:r>
      <w:r w:rsidRPr="006E109C">
        <w:rPr>
          <w:b/>
          <w:bCs/>
          <w:u w:val="single"/>
        </w:rPr>
        <w:t>da nije potrebno provesti stratešku procjenu utjecaja na okoliš</w:t>
      </w:r>
      <w:r w:rsidR="006E109C" w:rsidRPr="006E109C">
        <w:rPr>
          <w:b/>
          <w:bCs/>
          <w:u w:val="single"/>
        </w:rPr>
        <w:t xml:space="preserve"> </w:t>
      </w:r>
      <w:r w:rsidR="006E109C" w:rsidRPr="006E109C">
        <w:t>(mišljenje Upravnog odjela za zaštitu okoliša, komunalne poslove, infrastrukturu i investicije KLASA: 351-02/20-03/0023 URBROJ: 2181/1-10/07-21-0002) od 15.07.2021).</w:t>
      </w:r>
    </w:p>
    <w:p w14:paraId="2AFBADD9" w14:textId="0B9E4DF7" w:rsidR="003233A0" w:rsidRPr="003233A0" w:rsidRDefault="006C77ED" w:rsidP="006C77ED">
      <w:pPr>
        <w:ind w:left="4248"/>
        <w:jc w:val="both"/>
        <w:rPr>
          <w:b/>
        </w:rPr>
      </w:pPr>
      <w:r>
        <w:rPr>
          <w:b/>
        </w:rPr>
        <w:t xml:space="preserve">   </w:t>
      </w:r>
      <w:r w:rsidR="003233A0" w:rsidRPr="003233A0">
        <w:rPr>
          <w:b/>
        </w:rPr>
        <w:t>II.</w:t>
      </w:r>
    </w:p>
    <w:p w14:paraId="14491A9A" w14:textId="786BB44F" w:rsidR="003233A0" w:rsidRPr="001046FD" w:rsidRDefault="003233A0" w:rsidP="003233A0">
      <w:pPr>
        <w:rPr>
          <w:rFonts w:asciiTheme="minorHAnsi" w:hAnsiTheme="minorHAnsi" w:cstheme="minorHAnsi"/>
        </w:rPr>
      </w:pPr>
      <w:r w:rsidRPr="001046FD">
        <w:rPr>
          <w:rFonts w:asciiTheme="minorHAnsi" w:hAnsiTheme="minorHAnsi" w:cstheme="minorHAnsi"/>
        </w:rPr>
        <w:t xml:space="preserve">Razlozi za izradu Izmjena i dopuna </w:t>
      </w:r>
      <w:r w:rsidR="001046FD" w:rsidRPr="001046FD">
        <w:rPr>
          <w:rFonts w:asciiTheme="minorHAnsi" w:hAnsiTheme="minorHAnsi" w:cstheme="minorHAnsi"/>
        </w:rPr>
        <w:t>PPU s</w:t>
      </w:r>
      <w:r w:rsidRPr="001046FD">
        <w:rPr>
          <w:rFonts w:asciiTheme="minorHAnsi" w:hAnsiTheme="minorHAnsi" w:cstheme="minorHAnsi"/>
        </w:rPr>
        <w:t>u:</w:t>
      </w:r>
    </w:p>
    <w:p w14:paraId="37DDF4D0" w14:textId="77777777" w:rsidR="001046FD" w:rsidRPr="001046FD" w:rsidRDefault="001046FD" w:rsidP="001046FD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</w:rPr>
      </w:pPr>
      <w:r w:rsidRPr="001046FD">
        <w:rPr>
          <w:rFonts w:asciiTheme="minorHAnsi" w:eastAsia="TimesNewRomanPSMT" w:hAnsiTheme="minorHAnsi" w:cstheme="minorHAnsi"/>
        </w:rPr>
        <w:t>(3) Razlozi za izradu Izmjena i dopuna PPU-a obuhvaćaju:</w:t>
      </w:r>
    </w:p>
    <w:p w14:paraId="590593F9" w14:textId="77777777" w:rsidR="001046FD" w:rsidRPr="001046FD" w:rsidRDefault="001046FD" w:rsidP="001046FD">
      <w:pPr>
        <w:jc w:val="both"/>
        <w:rPr>
          <w:rFonts w:asciiTheme="minorHAnsi" w:hAnsiTheme="minorHAnsi" w:cstheme="minorHAnsi"/>
        </w:rPr>
      </w:pPr>
      <w:r w:rsidRPr="001046FD">
        <w:rPr>
          <w:rFonts w:asciiTheme="minorHAnsi" w:eastAsia="TimesNewRomanPSMT" w:hAnsiTheme="minorHAnsi" w:cstheme="minorHAnsi"/>
        </w:rPr>
        <w:t xml:space="preserve">- usklađenje sa zakonskim propisima koji reguliraju oblast prostornog uređenja, a koji su stupili na snagu nakon donošenja </w:t>
      </w:r>
      <w:r w:rsidRPr="001046FD">
        <w:rPr>
          <w:rFonts w:asciiTheme="minorHAnsi" w:hAnsiTheme="minorHAnsi" w:cstheme="minorHAnsi"/>
        </w:rPr>
        <w:t>važećeg PPU-a</w:t>
      </w:r>
    </w:p>
    <w:p w14:paraId="460A8B14" w14:textId="77777777" w:rsidR="001046FD" w:rsidRPr="001046FD" w:rsidRDefault="001046FD" w:rsidP="001046FD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</w:rPr>
      </w:pPr>
      <w:r w:rsidRPr="001046FD">
        <w:rPr>
          <w:rFonts w:asciiTheme="minorHAnsi" w:eastAsia="TimesNewRomanPSMT" w:hAnsiTheme="minorHAnsi" w:cstheme="minorHAnsi"/>
        </w:rPr>
        <w:t xml:space="preserve">-  usklađenje sa odredbama Prostornog plana Splitsko-dalmatinske županije </w:t>
      </w:r>
    </w:p>
    <w:p w14:paraId="1D864D05" w14:textId="77777777" w:rsidR="001046FD" w:rsidRPr="001046FD" w:rsidRDefault="001046FD" w:rsidP="001046FD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</w:rPr>
      </w:pPr>
      <w:r w:rsidRPr="001046FD">
        <w:rPr>
          <w:rFonts w:asciiTheme="minorHAnsi" w:eastAsia="TimesNewRomanPSMT" w:hAnsiTheme="minorHAnsi" w:cstheme="minorHAnsi"/>
        </w:rPr>
        <w:t>-  usklađenje sa zahtjevima javnopravnih tijela;</w:t>
      </w:r>
    </w:p>
    <w:p w14:paraId="4445689F" w14:textId="77777777" w:rsidR="001046FD" w:rsidRPr="001046FD" w:rsidRDefault="001046FD" w:rsidP="001046FD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</w:rPr>
      </w:pPr>
      <w:r w:rsidRPr="001046FD">
        <w:rPr>
          <w:rFonts w:asciiTheme="minorHAnsi" w:eastAsia="TimesNewRomanPSMT" w:hAnsiTheme="minorHAnsi" w:cstheme="minorHAnsi"/>
        </w:rPr>
        <w:t>-  korekcija granica građevinskih područja te  izgrađenog i neizgrađenog dijela sukladno zaprimljenim zahtjevima, komunalnoj opremljenosti prostora i zakonskim mogućnostima;</w:t>
      </w:r>
    </w:p>
    <w:p w14:paraId="35CB7141" w14:textId="77777777" w:rsidR="001046FD" w:rsidRPr="001046FD" w:rsidRDefault="001046FD" w:rsidP="001046FD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</w:rPr>
      </w:pPr>
      <w:r w:rsidRPr="001046FD">
        <w:rPr>
          <w:rFonts w:asciiTheme="minorHAnsi" w:eastAsia="TimesNewRomanPSMT" w:hAnsiTheme="minorHAnsi" w:cstheme="minorHAnsi"/>
        </w:rPr>
        <w:t>-   definiranje neuređenog dijela građevinskog područja za koje je obvezna izrada urbanističkog plana uređenja;</w:t>
      </w:r>
    </w:p>
    <w:p w14:paraId="58C4AE1E" w14:textId="77777777" w:rsidR="001046FD" w:rsidRPr="001046FD" w:rsidRDefault="001046FD" w:rsidP="001046FD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</w:rPr>
      </w:pPr>
      <w:r w:rsidRPr="001046FD">
        <w:rPr>
          <w:rFonts w:asciiTheme="minorHAnsi" w:eastAsia="TimesNewRomanPSMT" w:hAnsiTheme="minorHAnsi" w:cstheme="minorHAnsi"/>
        </w:rPr>
        <w:t>- preispitivanje odredbi za provođenje koje nisu ažurne i il stvaraju poteškoće u provedbi;</w:t>
      </w:r>
    </w:p>
    <w:p w14:paraId="0C589722" w14:textId="77777777" w:rsidR="001046FD" w:rsidRPr="001046FD" w:rsidRDefault="001046FD" w:rsidP="001046FD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</w:rPr>
      </w:pPr>
      <w:r w:rsidRPr="001046FD">
        <w:rPr>
          <w:rFonts w:asciiTheme="minorHAnsi" w:eastAsia="TimesNewRomanPSMT" w:hAnsiTheme="minorHAnsi" w:cstheme="minorHAnsi"/>
        </w:rPr>
        <w:t>- ostali zahvati od interesa za lokalnu zajednicu.</w:t>
      </w:r>
    </w:p>
    <w:p w14:paraId="56F141CB" w14:textId="77777777" w:rsidR="001046FD" w:rsidRDefault="001046FD" w:rsidP="003233A0"/>
    <w:p w14:paraId="32D6D38E" w14:textId="77777777" w:rsidR="001046FD" w:rsidRPr="003233A0" w:rsidRDefault="001046FD" w:rsidP="003233A0"/>
    <w:p w14:paraId="606AA567" w14:textId="77777777" w:rsidR="003233A0" w:rsidRPr="003233A0" w:rsidRDefault="003233A0" w:rsidP="003233A0">
      <w:pPr>
        <w:jc w:val="center"/>
        <w:rPr>
          <w:b/>
        </w:rPr>
      </w:pPr>
      <w:r w:rsidRPr="003233A0">
        <w:rPr>
          <w:b/>
        </w:rPr>
        <w:t>III.</w:t>
      </w:r>
    </w:p>
    <w:p w14:paraId="76585B72" w14:textId="1F71FBBE" w:rsidR="003233A0" w:rsidRPr="003233A0" w:rsidRDefault="003233A0" w:rsidP="003233A0">
      <w:r w:rsidRPr="003233A0">
        <w:t xml:space="preserve">U cilju utvrđivanja vjerojatno značajnog utjecaja na okoliš Jedinstveni upravni odjel Općine </w:t>
      </w:r>
      <w:r w:rsidR="001046FD">
        <w:t xml:space="preserve">Proložac </w:t>
      </w:r>
      <w:r w:rsidRPr="003233A0">
        <w:t>zatražio je mišljenja tijela i/ili osoba određenih posebnim propisima navedenih u Prilogu I. ove Odluke. Zaprimljena su sljedeća mišljenja:</w:t>
      </w:r>
    </w:p>
    <w:p w14:paraId="36B92E5C" w14:textId="3A25EA2D" w:rsidR="003233A0" w:rsidRPr="00225CBA" w:rsidRDefault="003233A0" w:rsidP="003233A0">
      <w:pPr>
        <w:numPr>
          <w:ilvl w:val="0"/>
          <w:numId w:val="1"/>
        </w:numPr>
        <w:rPr>
          <w:b/>
          <w:bCs/>
        </w:rPr>
      </w:pPr>
      <w:r w:rsidRPr="00225CBA">
        <w:rPr>
          <w:b/>
          <w:bCs/>
        </w:rPr>
        <w:t xml:space="preserve">Ministarstvo kulture, Konzervatorski odjel u </w:t>
      </w:r>
      <w:r w:rsidR="00EB6FC9" w:rsidRPr="00225CBA">
        <w:rPr>
          <w:b/>
          <w:bCs/>
        </w:rPr>
        <w:t>Imotskom</w:t>
      </w:r>
      <w:r w:rsidRPr="00225CBA">
        <w:rPr>
          <w:b/>
          <w:bCs/>
        </w:rPr>
        <w:t xml:space="preserve"> (KLASA: 612-08/</w:t>
      </w:r>
      <w:r w:rsidR="00EB6FC9" w:rsidRPr="00225CBA">
        <w:rPr>
          <w:b/>
          <w:bCs/>
        </w:rPr>
        <w:t>20</w:t>
      </w:r>
      <w:r w:rsidRPr="00225CBA">
        <w:rPr>
          <w:b/>
          <w:bCs/>
        </w:rPr>
        <w:t>-10/0</w:t>
      </w:r>
      <w:r w:rsidR="00EB6FC9" w:rsidRPr="00225CBA">
        <w:rPr>
          <w:b/>
          <w:bCs/>
        </w:rPr>
        <w:t>045</w:t>
      </w:r>
      <w:r w:rsidRPr="00225CBA">
        <w:rPr>
          <w:b/>
          <w:bCs/>
        </w:rPr>
        <w:t xml:space="preserve"> , URBROJ: 532-04-02-1</w:t>
      </w:r>
      <w:r w:rsidR="00EB6FC9" w:rsidRPr="00225CBA">
        <w:rPr>
          <w:b/>
          <w:bCs/>
        </w:rPr>
        <w:t>8</w:t>
      </w:r>
      <w:r w:rsidRPr="00225CBA">
        <w:rPr>
          <w:b/>
          <w:bCs/>
        </w:rPr>
        <w:t>/</w:t>
      </w:r>
      <w:r w:rsidR="00EB6FC9" w:rsidRPr="00225CBA">
        <w:rPr>
          <w:b/>
          <w:bCs/>
        </w:rPr>
        <w:t>01</w:t>
      </w:r>
      <w:r w:rsidRPr="00225CBA">
        <w:rPr>
          <w:b/>
          <w:bCs/>
        </w:rPr>
        <w:t>-</w:t>
      </w:r>
      <w:r w:rsidR="00EB6FC9" w:rsidRPr="00225CBA">
        <w:rPr>
          <w:b/>
          <w:bCs/>
        </w:rPr>
        <w:t>20</w:t>
      </w:r>
      <w:r w:rsidRPr="00225CBA">
        <w:rPr>
          <w:b/>
          <w:bCs/>
        </w:rPr>
        <w:t>-</w:t>
      </w:r>
      <w:r w:rsidR="00EB6FC9" w:rsidRPr="00225CBA">
        <w:rPr>
          <w:b/>
          <w:bCs/>
        </w:rPr>
        <w:t>0</w:t>
      </w:r>
      <w:r w:rsidRPr="00225CBA">
        <w:rPr>
          <w:b/>
          <w:bCs/>
        </w:rPr>
        <w:t xml:space="preserve">2, DATUM: </w:t>
      </w:r>
      <w:r w:rsidR="00EB6FC9" w:rsidRPr="00225CBA">
        <w:rPr>
          <w:b/>
          <w:bCs/>
        </w:rPr>
        <w:t>05</w:t>
      </w:r>
      <w:r w:rsidRPr="00225CBA">
        <w:rPr>
          <w:b/>
          <w:bCs/>
        </w:rPr>
        <w:t xml:space="preserve">. </w:t>
      </w:r>
      <w:r w:rsidR="00EB6FC9" w:rsidRPr="00225CBA">
        <w:rPr>
          <w:b/>
          <w:bCs/>
        </w:rPr>
        <w:t>02</w:t>
      </w:r>
      <w:r w:rsidRPr="00225CBA">
        <w:rPr>
          <w:b/>
          <w:bCs/>
        </w:rPr>
        <w:t xml:space="preserve"> 20</w:t>
      </w:r>
      <w:r w:rsidR="00EB6FC9" w:rsidRPr="00225CBA">
        <w:rPr>
          <w:b/>
          <w:bCs/>
        </w:rPr>
        <w:t>20</w:t>
      </w:r>
      <w:r w:rsidRPr="00225CBA">
        <w:rPr>
          <w:b/>
          <w:bCs/>
        </w:rPr>
        <w:t>.)</w:t>
      </w:r>
    </w:p>
    <w:p w14:paraId="79344254" w14:textId="5B959E62" w:rsidR="003233A0" w:rsidRPr="00EB6FC9" w:rsidRDefault="003233A0" w:rsidP="00BA17BD">
      <w:pPr>
        <w:ind w:left="426" w:firstLine="282"/>
        <w:rPr>
          <w:b/>
          <w:bCs/>
        </w:rPr>
      </w:pPr>
      <w:r w:rsidRPr="00EB6FC9">
        <w:rPr>
          <w:b/>
          <w:bCs/>
        </w:rPr>
        <w:t>Mišljenje:</w:t>
      </w:r>
    </w:p>
    <w:p w14:paraId="15E9EDDF" w14:textId="5653BC5F" w:rsidR="00EB6FC9" w:rsidRDefault="00EB6FC9" w:rsidP="00BA17BD">
      <w:pPr>
        <w:ind w:left="708"/>
      </w:pPr>
      <w:r>
        <w:t xml:space="preserve">Smatraju, uz detaljnije obrazloženje, da je sa stajališta zaštite kulturnih dobara potrebno izraditi Stratešku procjenu utjecaja na okoliš. </w:t>
      </w:r>
    </w:p>
    <w:p w14:paraId="5E5AC7D9" w14:textId="665A5308" w:rsidR="00EB6FC9" w:rsidRDefault="00EB6FC9" w:rsidP="00BA17BD">
      <w:pPr>
        <w:autoSpaceDE w:val="0"/>
        <w:autoSpaceDN w:val="0"/>
        <w:adjustRightInd w:val="0"/>
        <w:ind w:left="708"/>
        <w:jc w:val="both"/>
        <w:rPr>
          <w:rFonts w:asciiTheme="minorHAnsi" w:eastAsia="TimesNewRomanPSMT" w:hAnsiTheme="minorHAnsi" w:cstheme="minorHAnsi"/>
        </w:rPr>
      </w:pPr>
      <w:r w:rsidRPr="00EB6FC9">
        <w:rPr>
          <w:rFonts w:asciiTheme="minorHAnsi" w:hAnsiTheme="minorHAnsi" w:cstheme="minorHAnsi"/>
          <w:b/>
          <w:bCs/>
        </w:rPr>
        <w:t>Obrazloženje:</w:t>
      </w:r>
      <w:r w:rsidRPr="00EB6FC9">
        <w:rPr>
          <w:rFonts w:asciiTheme="minorHAnsi" w:hAnsiTheme="minorHAnsi" w:cstheme="minorHAnsi"/>
        </w:rPr>
        <w:t xml:space="preserve"> </w:t>
      </w:r>
      <w:r w:rsidRPr="00EB6FC9">
        <w:rPr>
          <w:rFonts w:asciiTheme="minorHAnsi" w:eastAsia="TimesNewRomanPSMT" w:hAnsiTheme="minorHAnsi" w:cstheme="minorHAnsi"/>
        </w:rPr>
        <w:t xml:space="preserve">Predmetnim Izmjenama i dopunama PPU-a izvršena je manja korekcija rubnih dijelova građevinskih područja te korekcija izgrađenog i neizgrađenog dijela sukladno zaprimljenim zahtjevima, situaciji na terenu, komunalnoj opremljenosti prostora i zakonskim mogućnostima. Nisu planirane nove turističke niti gospodarske zone. Izmjenama je zemljište u okućnicama koje je u naravi poljoprivredno, isključeno iz građevinskog područja da bi na taj način sačuvalo svoju izvornu namjenu. Dakle, ukupno građevinsko područje se nije povećavalo, nego samo korigiralo u najmanjoj mogućoj mjeri i to na način da se zaštiti postojeće poljoprivredno zemljište, a gradnja na račun toga usmjeri na dijelove koji su komunalno opremljeni. Izmjene i dopune će se uskladiti sa zahtjevom </w:t>
      </w:r>
      <w:r w:rsidR="00BA17BD">
        <w:rPr>
          <w:rFonts w:asciiTheme="minorHAnsi" w:eastAsia="TimesNewRomanPSMT" w:hAnsiTheme="minorHAnsi" w:cstheme="minorHAnsi"/>
        </w:rPr>
        <w:t>K</w:t>
      </w:r>
      <w:r w:rsidRPr="00EB6FC9">
        <w:rPr>
          <w:rFonts w:asciiTheme="minorHAnsi" w:eastAsia="TimesNewRomanPSMT" w:hAnsiTheme="minorHAnsi" w:cstheme="minorHAnsi"/>
        </w:rPr>
        <w:t>onzervatorskog odjela u Imotskom</w:t>
      </w:r>
      <w:r w:rsidR="00BA17BD">
        <w:rPr>
          <w:rFonts w:asciiTheme="minorHAnsi" w:eastAsia="TimesNewRomanPSMT" w:hAnsiTheme="minorHAnsi" w:cstheme="minorHAnsi"/>
        </w:rPr>
        <w:t xml:space="preserve"> </w:t>
      </w:r>
      <w:r w:rsidRPr="00EB6FC9">
        <w:rPr>
          <w:rFonts w:asciiTheme="minorHAnsi" w:eastAsia="TimesNewRomanPSMT" w:hAnsiTheme="minorHAnsi" w:cstheme="minorHAnsi"/>
        </w:rPr>
        <w:t>- Klasa: 612-08/18-10/0571, urbroj: 532-04-02-18/18-02 od 04.prosinca 2018. te Klasa: 612-08/18-10/0571, Urbroj:532-04-02-18/02-19-04 od 04. ožujka 2019. godine)</w:t>
      </w:r>
      <w:r w:rsidR="00635BAD">
        <w:rPr>
          <w:rFonts w:asciiTheme="minorHAnsi" w:eastAsia="TimesNewRomanPSMT" w:hAnsiTheme="minorHAnsi" w:cstheme="minorHAnsi"/>
        </w:rPr>
        <w:t xml:space="preserve">, tj. izmjene i dopune PPU će sadržavati popis svih zaštićenih i evidentiranih kulturnih dobara  kao i mjere zaštite. </w:t>
      </w:r>
    </w:p>
    <w:p w14:paraId="32303997" w14:textId="77777777" w:rsidR="00BA17BD" w:rsidRPr="00BA17BD" w:rsidRDefault="00BA17BD" w:rsidP="00BA17BD">
      <w:pPr>
        <w:autoSpaceDE w:val="0"/>
        <w:autoSpaceDN w:val="0"/>
        <w:adjustRightInd w:val="0"/>
        <w:ind w:left="426"/>
        <w:jc w:val="both"/>
        <w:rPr>
          <w:rFonts w:asciiTheme="minorHAnsi" w:eastAsia="TimesNewRomanPSMT" w:hAnsiTheme="minorHAnsi" w:cstheme="minorHAnsi"/>
        </w:rPr>
      </w:pPr>
    </w:p>
    <w:p w14:paraId="73C998A2" w14:textId="4DC1C450" w:rsidR="00225CBA" w:rsidRPr="00225CBA" w:rsidRDefault="00635BAD" w:rsidP="00225CBA">
      <w:pPr>
        <w:numPr>
          <w:ilvl w:val="0"/>
          <w:numId w:val="1"/>
        </w:numPr>
        <w:rPr>
          <w:b/>
          <w:bCs/>
        </w:rPr>
      </w:pPr>
      <w:r w:rsidRPr="00225CBA">
        <w:rPr>
          <w:b/>
          <w:bCs/>
        </w:rPr>
        <w:t xml:space="preserve">RH, Ministarstvo </w:t>
      </w:r>
      <w:r w:rsidR="00225CBA" w:rsidRPr="00225CBA">
        <w:rPr>
          <w:b/>
          <w:bCs/>
        </w:rPr>
        <w:t>zaštite okoliša i energetike (KLASA: 351-03/20-01/139 , URBROJ: 517-03-1-1-20-2, DATUM: 20. 02</w:t>
      </w:r>
      <w:r w:rsidR="00AB03BE">
        <w:rPr>
          <w:b/>
          <w:bCs/>
        </w:rPr>
        <w:t>.</w:t>
      </w:r>
      <w:r w:rsidR="00225CBA" w:rsidRPr="00225CBA">
        <w:rPr>
          <w:b/>
          <w:bCs/>
        </w:rPr>
        <w:t xml:space="preserve"> 2020.)</w:t>
      </w:r>
    </w:p>
    <w:p w14:paraId="6FAD33AE" w14:textId="77777777" w:rsidR="00AB03BE" w:rsidRPr="00BA17BD" w:rsidRDefault="00225CBA" w:rsidP="00AB03BE">
      <w:pPr>
        <w:ind w:left="360" w:firstLine="348"/>
        <w:rPr>
          <w:b/>
          <w:bCs/>
        </w:rPr>
      </w:pPr>
      <w:bookmarkStart w:id="2" w:name="_Hlk45538977"/>
      <w:r w:rsidRPr="00BA17BD">
        <w:rPr>
          <w:b/>
          <w:bCs/>
        </w:rPr>
        <w:t>Mišljenje:</w:t>
      </w:r>
      <w:bookmarkEnd w:id="2"/>
    </w:p>
    <w:p w14:paraId="2A5C559D" w14:textId="7F1E2DF8" w:rsidR="00225CBA" w:rsidRDefault="00225CBA" w:rsidP="00AB03BE">
      <w:pPr>
        <w:ind w:left="708"/>
      </w:pPr>
      <w:r>
        <w:t>Uprava za procjenu utjecaja na okoliš i održivo gospodarenje otpadom, Sektor za procjenu utjecaja na okoliš ne sudjeluje u postupcima ocjene odn</w:t>
      </w:r>
      <w:r w:rsidR="00BA17BD">
        <w:t>osno</w:t>
      </w:r>
      <w:r>
        <w:t xml:space="preserve"> strateške procjene na lokalnoj razini.</w:t>
      </w:r>
    </w:p>
    <w:p w14:paraId="43D6744F" w14:textId="77777777" w:rsidR="00BA17BD" w:rsidRDefault="00BA17BD" w:rsidP="00AB03BE">
      <w:pPr>
        <w:ind w:left="708"/>
      </w:pPr>
    </w:p>
    <w:p w14:paraId="0061F1EC" w14:textId="78401710" w:rsidR="00225CBA" w:rsidRPr="00225CBA" w:rsidRDefault="00225CBA" w:rsidP="00225CBA">
      <w:pPr>
        <w:numPr>
          <w:ilvl w:val="0"/>
          <w:numId w:val="1"/>
        </w:numPr>
        <w:rPr>
          <w:b/>
          <w:bCs/>
        </w:rPr>
      </w:pPr>
      <w:r w:rsidRPr="00225CBA">
        <w:rPr>
          <w:b/>
          <w:bCs/>
        </w:rPr>
        <w:t>RH, MUP, RAVNATELJSTVO CIVILNE ZAŠTITE, PODRUČNI URED CIVILNE ZAŠTITE SPLIT (KLASA: 350-02/20-01/27 , URBROJ: 511-01-366-20-2, DATUM: 17. 02</w:t>
      </w:r>
      <w:r w:rsidR="00AB03BE">
        <w:rPr>
          <w:b/>
          <w:bCs/>
        </w:rPr>
        <w:t>.</w:t>
      </w:r>
      <w:r w:rsidRPr="00225CBA">
        <w:rPr>
          <w:b/>
          <w:bCs/>
        </w:rPr>
        <w:t xml:space="preserve"> 2020.)</w:t>
      </w:r>
    </w:p>
    <w:p w14:paraId="3D35531F" w14:textId="7FE5F420" w:rsidR="00225CBA" w:rsidRPr="00BA17BD" w:rsidRDefault="00225CBA" w:rsidP="00225CBA">
      <w:pPr>
        <w:pStyle w:val="Odlomakpopisa"/>
        <w:rPr>
          <w:b/>
          <w:bCs/>
        </w:rPr>
      </w:pPr>
      <w:r w:rsidRPr="00BA17BD">
        <w:rPr>
          <w:b/>
          <w:bCs/>
        </w:rPr>
        <w:t>Mišljenje:</w:t>
      </w:r>
    </w:p>
    <w:p w14:paraId="524AA031" w14:textId="77777777" w:rsidR="00225CBA" w:rsidRPr="003233A0" w:rsidRDefault="00225CBA" w:rsidP="00225CBA">
      <w:pPr>
        <w:pStyle w:val="Odlomakpopisa"/>
      </w:pPr>
      <w:r>
        <w:t>Nije potrebno provesti postupak strateške procjene utjecaja na okoliš za Izmjene i dopune PPU.</w:t>
      </w:r>
    </w:p>
    <w:p w14:paraId="33D37560" w14:textId="77777777" w:rsidR="00225CBA" w:rsidRDefault="00225CBA" w:rsidP="00225CBA">
      <w:pPr>
        <w:pStyle w:val="Odlomakpopisa"/>
      </w:pPr>
    </w:p>
    <w:p w14:paraId="7E13F716" w14:textId="1538E639" w:rsidR="00AB03BE" w:rsidRDefault="00AB03BE" w:rsidP="00AB03B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Hrvatske ceste, Odjel za razvoj i projektiranje </w:t>
      </w:r>
      <w:r w:rsidRPr="00225CBA">
        <w:rPr>
          <w:b/>
          <w:bCs/>
        </w:rPr>
        <w:t>(KLASA: 35</w:t>
      </w:r>
      <w:r>
        <w:rPr>
          <w:b/>
          <w:bCs/>
        </w:rPr>
        <w:t>0</w:t>
      </w:r>
      <w:r w:rsidRPr="00225CBA">
        <w:rPr>
          <w:b/>
          <w:bCs/>
        </w:rPr>
        <w:t>-0</w:t>
      </w:r>
      <w:r>
        <w:rPr>
          <w:b/>
          <w:bCs/>
        </w:rPr>
        <w:t>2</w:t>
      </w:r>
      <w:r w:rsidRPr="00225CBA">
        <w:rPr>
          <w:b/>
          <w:bCs/>
        </w:rPr>
        <w:t>/</w:t>
      </w:r>
      <w:r>
        <w:rPr>
          <w:b/>
          <w:bCs/>
        </w:rPr>
        <w:t>12</w:t>
      </w:r>
      <w:r w:rsidRPr="00225CBA">
        <w:rPr>
          <w:b/>
          <w:bCs/>
        </w:rPr>
        <w:t>/</w:t>
      </w:r>
      <w:r>
        <w:rPr>
          <w:b/>
          <w:bCs/>
        </w:rPr>
        <w:t xml:space="preserve">    </w:t>
      </w:r>
      <w:r w:rsidRPr="00225CBA">
        <w:rPr>
          <w:b/>
          <w:bCs/>
        </w:rPr>
        <w:t xml:space="preserve"> , URBROJ: </w:t>
      </w:r>
      <w:r>
        <w:rPr>
          <w:b/>
          <w:bCs/>
        </w:rPr>
        <w:t>345</w:t>
      </w:r>
      <w:r w:rsidRPr="00225CBA">
        <w:rPr>
          <w:b/>
          <w:bCs/>
        </w:rPr>
        <w:t>-</w:t>
      </w:r>
      <w:r>
        <w:rPr>
          <w:b/>
          <w:bCs/>
        </w:rPr>
        <w:t>200</w:t>
      </w:r>
      <w:r w:rsidRPr="00225CBA">
        <w:rPr>
          <w:b/>
          <w:bCs/>
        </w:rPr>
        <w:t>-2</w:t>
      </w:r>
      <w:r>
        <w:rPr>
          <w:b/>
          <w:bCs/>
        </w:rPr>
        <w:t>1</w:t>
      </w:r>
      <w:r w:rsidRPr="00225CBA">
        <w:rPr>
          <w:b/>
          <w:bCs/>
        </w:rPr>
        <w:t>-</w:t>
      </w:r>
      <w:r>
        <w:rPr>
          <w:b/>
          <w:bCs/>
        </w:rPr>
        <w:t xml:space="preserve">    11/517-20-07</w:t>
      </w:r>
      <w:r w:rsidRPr="00225CBA">
        <w:rPr>
          <w:b/>
          <w:bCs/>
        </w:rPr>
        <w:t>, DATUM: 2</w:t>
      </w:r>
      <w:r>
        <w:rPr>
          <w:b/>
          <w:bCs/>
        </w:rPr>
        <w:t>1</w:t>
      </w:r>
      <w:r w:rsidRPr="00225CBA">
        <w:rPr>
          <w:b/>
          <w:bCs/>
        </w:rPr>
        <w:t>. 02</w:t>
      </w:r>
      <w:r>
        <w:rPr>
          <w:b/>
          <w:bCs/>
        </w:rPr>
        <w:t>.</w:t>
      </w:r>
      <w:r w:rsidRPr="00225CBA">
        <w:rPr>
          <w:b/>
          <w:bCs/>
        </w:rPr>
        <w:t xml:space="preserve"> 2020.)</w:t>
      </w:r>
    </w:p>
    <w:p w14:paraId="533BC2F6" w14:textId="77777777" w:rsidR="00AB03BE" w:rsidRPr="00BA17BD" w:rsidRDefault="00AB03BE" w:rsidP="00AB03BE">
      <w:pPr>
        <w:pStyle w:val="Odlomakpopisa"/>
        <w:rPr>
          <w:b/>
          <w:bCs/>
        </w:rPr>
      </w:pPr>
      <w:r w:rsidRPr="00BA17BD">
        <w:rPr>
          <w:b/>
          <w:bCs/>
        </w:rPr>
        <w:t>Mišljenje:</w:t>
      </w:r>
    </w:p>
    <w:p w14:paraId="36B3425E" w14:textId="77777777" w:rsidR="00AB03BE" w:rsidRPr="003233A0" w:rsidRDefault="00AB03BE" w:rsidP="00AB03BE">
      <w:pPr>
        <w:pStyle w:val="Odlomakpopisa"/>
      </w:pPr>
      <w:r>
        <w:t>Nije potrebno provesti postupak strateške procjene utjecaja na okoliš za Izmjene i dopune PPU.</w:t>
      </w:r>
    </w:p>
    <w:p w14:paraId="3B20D7FF" w14:textId="77777777" w:rsidR="00AB03BE" w:rsidRPr="00225CBA" w:rsidRDefault="00AB03BE" w:rsidP="00AB03BE">
      <w:pPr>
        <w:rPr>
          <w:b/>
          <w:bCs/>
        </w:rPr>
      </w:pPr>
    </w:p>
    <w:p w14:paraId="135262F5" w14:textId="05E6B51B" w:rsidR="00AB03BE" w:rsidRDefault="00AB03BE" w:rsidP="00AB03BE">
      <w:pPr>
        <w:numPr>
          <w:ilvl w:val="0"/>
          <w:numId w:val="1"/>
        </w:numPr>
        <w:rPr>
          <w:b/>
          <w:bCs/>
        </w:rPr>
      </w:pPr>
      <w:r w:rsidRPr="00AB03BE">
        <w:rPr>
          <w:b/>
          <w:bCs/>
        </w:rPr>
        <w:t>HOPS</w:t>
      </w:r>
      <w:r>
        <w:rPr>
          <w:b/>
          <w:bCs/>
        </w:rPr>
        <w:t xml:space="preserve">, Sektor za razvoj, priključenja, izgradnju i upravljanje imovinom, Zagreb </w:t>
      </w:r>
      <w:r w:rsidRPr="00225CBA">
        <w:rPr>
          <w:b/>
          <w:bCs/>
        </w:rPr>
        <w:t xml:space="preserve">(KLASA: </w:t>
      </w:r>
      <w:r>
        <w:rPr>
          <w:b/>
          <w:bCs/>
        </w:rPr>
        <w:t>700</w:t>
      </w:r>
      <w:r w:rsidRPr="00225CBA">
        <w:rPr>
          <w:b/>
          <w:bCs/>
        </w:rPr>
        <w:t>-20-</w:t>
      </w:r>
      <w:r>
        <w:rPr>
          <w:b/>
          <w:bCs/>
        </w:rPr>
        <w:t>15</w:t>
      </w:r>
      <w:r w:rsidRPr="00225CBA">
        <w:rPr>
          <w:b/>
          <w:bCs/>
        </w:rPr>
        <w:t>/2</w:t>
      </w:r>
      <w:r>
        <w:rPr>
          <w:b/>
          <w:bCs/>
        </w:rPr>
        <w:t>05</w:t>
      </w:r>
      <w:r w:rsidRPr="00225CBA">
        <w:rPr>
          <w:b/>
          <w:bCs/>
        </w:rPr>
        <w:t xml:space="preserve"> , URBROJ: </w:t>
      </w:r>
      <w:r>
        <w:rPr>
          <w:b/>
          <w:bCs/>
        </w:rPr>
        <w:t>3-200-004-02/IP-20-01</w:t>
      </w:r>
      <w:r w:rsidRPr="00225CBA">
        <w:rPr>
          <w:b/>
          <w:bCs/>
        </w:rPr>
        <w:t xml:space="preserve">, DATUM: </w:t>
      </w:r>
      <w:r>
        <w:rPr>
          <w:b/>
          <w:bCs/>
        </w:rPr>
        <w:t>05</w:t>
      </w:r>
      <w:r w:rsidRPr="00225CBA">
        <w:rPr>
          <w:b/>
          <w:bCs/>
        </w:rPr>
        <w:t>. 02</w:t>
      </w:r>
      <w:r>
        <w:rPr>
          <w:b/>
          <w:bCs/>
        </w:rPr>
        <w:t>.</w:t>
      </w:r>
      <w:r w:rsidRPr="00225CBA">
        <w:rPr>
          <w:b/>
          <w:bCs/>
        </w:rPr>
        <w:t xml:space="preserve"> 2020.)</w:t>
      </w:r>
    </w:p>
    <w:p w14:paraId="6B18DB89" w14:textId="77777777" w:rsidR="00AB03BE" w:rsidRPr="00BA17BD" w:rsidRDefault="00AB03BE" w:rsidP="00AB03BE">
      <w:pPr>
        <w:pStyle w:val="Odlomakpopisa"/>
        <w:rPr>
          <w:b/>
          <w:bCs/>
        </w:rPr>
      </w:pPr>
      <w:r w:rsidRPr="00BA17BD">
        <w:rPr>
          <w:b/>
          <w:bCs/>
        </w:rPr>
        <w:t>Mišljenje:</w:t>
      </w:r>
    </w:p>
    <w:p w14:paraId="7EBE7198" w14:textId="42E4E549" w:rsidR="00AB03BE" w:rsidRPr="00BA17BD" w:rsidRDefault="00AB03BE" w:rsidP="00BA17BD">
      <w:pPr>
        <w:pStyle w:val="Odlomakpopisa"/>
      </w:pPr>
      <w:r>
        <w:t>Nije potrebno provesti postupak strateške procjene utjecaja na okoliš za Izmjene i dopune PPU.</w:t>
      </w:r>
    </w:p>
    <w:p w14:paraId="7F71537D" w14:textId="77777777" w:rsidR="00AB03BE" w:rsidRPr="00225CBA" w:rsidRDefault="00AB03BE" w:rsidP="00AB03BE">
      <w:pPr>
        <w:ind w:left="720"/>
        <w:rPr>
          <w:b/>
          <w:bCs/>
        </w:rPr>
      </w:pPr>
    </w:p>
    <w:p w14:paraId="7F035F58" w14:textId="2FEB3006" w:rsidR="0090409B" w:rsidRPr="003233A0" w:rsidRDefault="0090409B" w:rsidP="00BA17BD">
      <w:pPr>
        <w:pStyle w:val="Odlomakpopisa"/>
        <w:numPr>
          <w:ilvl w:val="0"/>
          <w:numId w:val="1"/>
        </w:numPr>
        <w:jc w:val="both"/>
      </w:pPr>
      <w:r w:rsidRPr="0090409B">
        <w:rPr>
          <w:b/>
          <w:bCs/>
        </w:rPr>
        <w:t xml:space="preserve">Hrvatske Vode, VGO za vodno područje dalmatinskih slivova, Split </w:t>
      </w:r>
      <w:r w:rsidRPr="003233A0">
        <w:t>(KLASA: 35</w:t>
      </w:r>
      <w:r>
        <w:t>1</w:t>
      </w:r>
      <w:r w:rsidRPr="003233A0">
        <w:t>-0</w:t>
      </w:r>
      <w:r>
        <w:t>3</w:t>
      </w:r>
      <w:r w:rsidRPr="003233A0">
        <w:t>/</w:t>
      </w:r>
      <w:r>
        <w:t>20</w:t>
      </w:r>
      <w:r w:rsidRPr="003233A0">
        <w:t>-01/0</w:t>
      </w:r>
      <w:r>
        <w:t>000057</w:t>
      </w:r>
      <w:r w:rsidRPr="003233A0">
        <w:t xml:space="preserve">, URBROJ: </w:t>
      </w:r>
      <w:r>
        <w:t>374</w:t>
      </w:r>
      <w:r w:rsidRPr="003233A0">
        <w:t>/</w:t>
      </w:r>
      <w:r>
        <w:t>24</w:t>
      </w:r>
      <w:r w:rsidRPr="003233A0">
        <w:t>-</w:t>
      </w:r>
      <w:r>
        <w:t>1-20-2, DATUM 13.02.2020.</w:t>
      </w:r>
      <w:r w:rsidRPr="003233A0">
        <w:t xml:space="preserve">) </w:t>
      </w:r>
      <w:r w:rsidR="002C602C">
        <w:t>i Klasa: 351-03</w:t>
      </w:r>
      <w:r w:rsidR="005E6C40">
        <w:t>/</w:t>
      </w:r>
      <w:r w:rsidR="002C602C">
        <w:t>20-01/0000057 URBROJ: 374-24-1-20-4 22.07.2020.)</w:t>
      </w:r>
    </w:p>
    <w:p w14:paraId="566D2226" w14:textId="77777777" w:rsidR="00BA17BD" w:rsidRDefault="00BA17BD" w:rsidP="00BA17BD">
      <w:pPr>
        <w:pStyle w:val="Odlomakpopisa"/>
        <w:jc w:val="both"/>
        <w:rPr>
          <w:b/>
          <w:bCs/>
        </w:rPr>
      </w:pPr>
    </w:p>
    <w:p w14:paraId="41DA9ED5" w14:textId="623CED6C" w:rsidR="0090409B" w:rsidRPr="0090409B" w:rsidRDefault="0090409B" w:rsidP="00BA17BD">
      <w:pPr>
        <w:pStyle w:val="Odlomakpopisa"/>
        <w:jc w:val="both"/>
        <w:rPr>
          <w:b/>
          <w:bCs/>
        </w:rPr>
      </w:pPr>
      <w:r w:rsidRPr="0090409B">
        <w:rPr>
          <w:b/>
          <w:bCs/>
        </w:rPr>
        <w:t>Mišljenje:</w:t>
      </w:r>
    </w:p>
    <w:p w14:paraId="7B0C1B2E" w14:textId="38B55A91" w:rsidR="0090409B" w:rsidRDefault="00EC24A5" w:rsidP="00EC24A5">
      <w:pPr>
        <w:ind w:left="708"/>
        <w:jc w:val="both"/>
      </w:pPr>
      <w:r>
        <w:t xml:space="preserve">Pri izradi Izmjena i dopuna PPUO Proložac </w:t>
      </w:r>
      <w:r w:rsidR="002C602C">
        <w:t>NIJE POTREBNO provesti  proceduru strateške procjene utjecaja na okoliš.</w:t>
      </w:r>
      <w:r w:rsidR="0090409B">
        <w:t xml:space="preserve"> </w:t>
      </w:r>
    </w:p>
    <w:p w14:paraId="7B40C00A" w14:textId="1F719925" w:rsidR="00AB03BE" w:rsidRDefault="0090409B" w:rsidP="00BA17BD">
      <w:pPr>
        <w:pStyle w:val="Odlomakpopisa"/>
        <w:jc w:val="both"/>
        <w:rPr>
          <w:rFonts w:asciiTheme="minorHAnsi" w:eastAsia="TimesNewRomanPSMT" w:hAnsiTheme="minorHAnsi" w:cstheme="minorHAnsi"/>
        </w:rPr>
      </w:pPr>
      <w:r w:rsidRPr="0090409B">
        <w:rPr>
          <w:rFonts w:asciiTheme="minorHAnsi" w:hAnsiTheme="minorHAnsi" w:cstheme="minorHAnsi"/>
          <w:b/>
          <w:bCs/>
        </w:rPr>
        <w:t>Obrazloženje:</w:t>
      </w:r>
      <w:r w:rsidRPr="0090409B">
        <w:rPr>
          <w:rFonts w:asciiTheme="minorHAnsi" w:hAnsiTheme="minorHAnsi" w:cstheme="minorHAnsi"/>
        </w:rPr>
        <w:t xml:space="preserve"> </w:t>
      </w:r>
      <w:r w:rsidR="00EC24A5">
        <w:rPr>
          <w:rFonts w:asciiTheme="minorHAnsi" w:hAnsiTheme="minorHAnsi" w:cstheme="minorHAnsi"/>
        </w:rPr>
        <w:t>JUO Općine Proložac je dopisom od 28.01. 2020. zatražio mišljenje Hrvatskih voda o potrebi strateške procjene utjecaja na okoliš Izmjena i dopuna PPUO.</w:t>
      </w:r>
      <w:r w:rsidR="00C4005B">
        <w:rPr>
          <w:rFonts w:asciiTheme="minorHAnsi" w:hAnsiTheme="minorHAnsi" w:cstheme="minorHAnsi"/>
        </w:rPr>
        <w:t xml:space="preserve"> </w:t>
      </w:r>
      <w:r w:rsidR="00EC24A5">
        <w:rPr>
          <w:rFonts w:asciiTheme="minorHAnsi" w:hAnsiTheme="minorHAnsi" w:cstheme="minorHAnsi"/>
        </w:rPr>
        <w:t xml:space="preserve">Obzirom da su dijelovi Općine smješteni na zonama sanitarne zaštite izvorišta </w:t>
      </w:r>
      <w:proofErr w:type="spellStart"/>
      <w:r w:rsidR="00EC24A5">
        <w:rPr>
          <w:rFonts w:asciiTheme="minorHAnsi" w:hAnsiTheme="minorHAnsi" w:cstheme="minorHAnsi"/>
        </w:rPr>
        <w:t>Opačac</w:t>
      </w:r>
      <w:proofErr w:type="spellEnd"/>
      <w:r w:rsidR="00EC24A5">
        <w:rPr>
          <w:rFonts w:asciiTheme="minorHAnsi" w:hAnsiTheme="minorHAnsi" w:cstheme="minorHAnsi"/>
        </w:rPr>
        <w:t>, Hrvatske Vode su bile mišljenja da pri izradi izmjena i dopuna PPUO treba provesti proceduru strateške procjene utjecaja na okoliš.</w:t>
      </w:r>
      <w:r w:rsidR="00C4005B">
        <w:rPr>
          <w:rFonts w:asciiTheme="minorHAnsi" w:hAnsiTheme="minorHAnsi" w:cstheme="minorHAnsi"/>
        </w:rPr>
        <w:t xml:space="preserve"> Općinski Načelnik je dopisom od 13.07.2020. (Klasa: SL2020, Urbroj:2129/03-20-02-1) zatražio preispitivanje navedenog mišljenja uz dodatno obrazloženje suštine pokrenutih izmjena i dopuna.</w:t>
      </w:r>
      <w:r w:rsidR="00C4005B">
        <w:rPr>
          <w:rFonts w:asciiTheme="minorHAnsi" w:eastAsia="TimesNewRomanPSMT" w:hAnsiTheme="minorHAnsi" w:cstheme="minorHAnsi"/>
        </w:rPr>
        <w:t xml:space="preserve"> </w:t>
      </w:r>
      <w:r w:rsidR="008C1A19">
        <w:rPr>
          <w:rFonts w:asciiTheme="minorHAnsi" w:eastAsia="TimesNewRomanPSMT" w:hAnsiTheme="minorHAnsi" w:cstheme="minorHAnsi"/>
        </w:rPr>
        <w:t>Uvažavajući dodatnu argumentaciju Hrvatske vode su mišljenja da pri izradi Izmjena i dopuna nije potrebno provesti proceduru strateške procjene utjecaja na okoliš, već pri izradi Plana poštivati propisane smjernice za izradu i rješenja vezana uz korištenje i zaštitu voda prema važećem PP Splitsko-dalmatinske županije.</w:t>
      </w:r>
    </w:p>
    <w:p w14:paraId="51A1D892" w14:textId="48FE4D07" w:rsidR="0090409B" w:rsidRDefault="0090409B" w:rsidP="0090409B">
      <w:pPr>
        <w:pStyle w:val="Odlomakpopisa"/>
        <w:rPr>
          <w:b/>
          <w:bCs/>
        </w:rPr>
      </w:pPr>
    </w:p>
    <w:p w14:paraId="25C8F80C" w14:textId="12004700" w:rsidR="009942B6" w:rsidRDefault="009942B6" w:rsidP="009942B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RH, SDŽ; Upravni odjel za zaštitu okoliša, komunalne poslove, infrastrukturu i investicije, </w:t>
      </w:r>
      <w:r w:rsidRPr="00225CBA">
        <w:rPr>
          <w:b/>
          <w:bCs/>
        </w:rPr>
        <w:t xml:space="preserve">(KLASA: </w:t>
      </w:r>
      <w:r>
        <w:rPr>
          <w:b/>
          <w:bCs/>
        </w:rPr>
        <w:t>351-04</w:t>
      </w:r>
      <w:r w:rsidRPr="00225CBA">
        <w:rPr>
          <w:b/>
          <w:bCs/>
        </w:rPr>
        <w:t>/2</w:t>
      </w:r>
      <w:r>
        <w:rPr>
          <w:b/>
          <w:bCs/>
        </w:rPr>
        <w:t>0-01/0005</w:t>
      </w:r>
      <w:r w:rsidRPr="00225CBA">
        <w:rPr>
          <w:b/>
          <w:bCs/>
        </w:rPr>
        <w:t xml:space="preserve"> , URBROJ: </w:t>
      </w:r>
      <w:r>
        <w:rPr>
          <w:b/>
          <w:bCs/>
        </w:rPr>
        <w:t>2181/1-10/06-20-3</w:t>
      </w:r>
      <w:r w:rsidRPr="00225CBA">
        <w:rPr>
          <w:b/>
          <w:bCs/>
        </w:rPr>
        <w:t xml:space="preserve">, DATUM: </w:t>
      </w:r>
      <w:r>
        <w:rPr>
          <w:b/>
          <w:bCs/>
        </w:rPr>
        <w:t>29</w:t>
      </w:r>
      <w:r w:rsidRPr="00225CBA">
        <w:rPr>
          <w:b/>
          <w:bCs/>
        </w:rPr>
        <w:t>. 0</w:t>
      </w:r>
      <w:r>
        <w:rPr>
          <w:b/>
          <w:bCs/>
        </w:rPr>
        <w:t>5.</w:t>
      </w:r>
      <w:r w:rsidRPr="00225CBA">
        <w:rPr>
          <w:b/>
          <w:bCs/>
        </w:rPr>
        <w:t xml:space="preserve"> 2020.)</w:t>
      </w:r>
    </w:p>
    <w:p w14:paraId="29E0AF70" w14:textId="77777777" w:rsidR="009942B6" w:rsidRPr="00BA17BD" w:rsidRDefault="009942B6" w:rsidP="009942B6">
      <w:pPr>
        <w:pStyle w:val="Odlomakpopisa"/>
        <w:rPr>
          <w:b/>
          <w:bCs/>
        </w:rPr>
      </w:pPr>
      <w:r w:rsidRPr="00BA17BD">
        <w:rPr>
          <w:b/>
          <w:bCs/>
        </w:rPr>
        <w:t>Mišljenje:</w:t>
      </w:r>
    </w:p>
    <w:p w14:paraId="2BB735AE" w14:textId="632FA790" w:rsidR="009942B6" w:rsidRPr="003233A0" w:rsidRDefault="009942B6" w:rsidP="009942B6">
      <w:pPr>
        <w:pStyle w:val="Odlomakpopisa"/>
      </w:pPr>
      <w:r>
        <w:t>Izmjene i dopune PPU su prihvatljive za ekološku mrežu RH i za iste nije potrebno provesti postupak Glavne ocjene.</w:t>
      </w:r>
    </w:p>
    <w:p w14:paraId="5EDDE646" w14:textId="01D7F861" w:rsidR="0090409B" w:rsidRDefault="0090409B" w:rsidP="0090409B">
      <w:pPr>
        <w:pStyle w:val="Odlomakpopisa"/>
        <w:rPr>
          <w:b/>
          <w:bCs/>
        </w:rPr>
      </w:pPr>
    </w:p>
    <w:p w14:paraId="556058C2" w14:textId="77777777" w:rsidR="0090409B" w:rsidRPr="0090409B" w:rsidRDefault="0090409B" w:rsidP="0090409B">
      <w:pPr>
        <w:pStyle w:val="Odlomakpopisa"/>
        <w:rPr>
          <w:b/>
          <w:bCs/>
        </w:rPr>
      </w:pPr>
    </w:p>
    <w:p w14:paraId="331B7784" w14:textId="77777777" w:rsidR="003233A0" w:rsidRPr="003233A0" w:rsidRDefault="003233A0" w:rsidP="003233A0">
      <w:pPr>
        <w:jc w:val="center"/>
        <w:rPr>
          <w:b/>
        </w:rPr>
      </w:pPr>
      <w:r w:rsidRPr="003233A0">
        <w:rPr>
          <w:b/>
        </w:rPr>
        <w:t>IV.</w:t>
      </w:r>
    </w:p>
    <w:p w14:paraId="3FC4C424" w14:textId="5745A784" w:rsidR="003233A0" w:rsidRPr="0090409B" w:rsidRDefault="003233A0" w:rsidP="00A019E9">
      <w:pPr>
        <w:jc w:val="both"/>
        <w:rPr>
          <w:b/>
          <w:bCs/>
        </w:rPr>
      </w:pPr>
      <w:r w:rsidRPr="003233A0">
        <w:t>Pristigla mišljenja nadležnih tijela</w:t>
      </w:r>
      <w:r w:rsidR="0090409B">
        <w:t xml:space="preserve">, izuzev Konzervatorskog odjela u Imotskom za koje je dano obrazloženje, </w:t>
      </w:r>
      <w:r w:rsidRPr="003233A0">
        <w:t xml:space="preserve"> zaključuju da </w:t>
      </w:r>
      <w:r w:rsidRPr="0090409B">
        <w:rPr>
          <w:b/>
          <w:bCs/>
        </w:rPr>
        <w:t xml:space="preserve">nije potrebno provesti stratešku procjenu utjecaja na okoliš. </w:t>
      </w:r>
    </w:p>
    <w:p w14:paraId="7AA573F6" w14:textId="5BC4706B" w:rsidR="003233A0" w:rsidRPr="003233A0" w:rsidRDefault="003233A0" w:rsidP="00A019E9">
      <w:pPr>
        <w:jc w:val="both"/>
      </w:pPr>
      <w:r w:rsidRPr="003233A0">
        <w:lastRenderedPageBreak/>
        <w:t xml:space="preserve">Budući da </w:t>
      </w:r>
      <w:r w:rsidR="00BA17BD">
        <w:t>s</w:t>
      </w:r>
      <w:r w:rsidR="0090409B">
        <w:t xml:space="preserve">e predmet Izmjena i dopuna PPU </w:t>
      </w:r>
      <w:r w:rsidR="009942B6">
        <w:t>odnosi na manju korekciju granica građevinskih područja te da se ne planiraju nove izdvojene gospodarske kao ni ug</w:t>
      </w:r>
      <w:r w:rsidR="00BA17BD">
        <w:t>ostiteljsko</w:t>
      </w:r>
      <w:r w:rsidR="009942B6">
        <w:t xml:space="preserve"> </w:t>
      </w:r>
      <w:r w:rsidR="00A019E9">
        <w:t>t</w:t>
      </w:r>
      <w:r w:rsidR="009942B6">
        <w:t xml:space="preserve">urističke zone, </w:t>
      </w:r>
      <w:r w:rsidRPr="003233A0">
        <w:t xml:space="preserve">provedba izmjena i dopuna </w:t>
      </w:r>
      <w:r w:rsidR="009942B6">
        <w:t>P</w:t>
      </w:r>
      <w:r w:rsidRPr="003233A0">
        <w:t xml:space="preserve">PU neće imati negativan utjecaj na navedene sastavnice okoliša. </w:t>
      </w:r>
    </w:p>
    <w:p w14:paraId="23C210DB" w14:textId="30ECA172" w:rsidR="003233A0" w:rsidRPr="003233A0" w:rsidRDefault="003233A0" w:rsidP="00A019E9">
      <w:pPr>
        <w:jc w:val="both"/>
      </w:pPr>
      <w:r w:rsidRPr="003233A0">
        <w:t xml:space="preserve">S obzirom na to da se obuhvat predmetnog UPU-a ne nalazi unutar ili u blizini zaštićenih područja prirode ili područja važnih za bioraznolikost, ne očekuje se utjecaj provedbom </w:t>
      </w:r>
      <w:r w:rsidR="00A019E9">
        <w:t>Izmjena i dopuna PPU-</w:t>
      </w:r>
      <w:r w:rsidRPr="003233A0">
        <w:t>a na ove sastavnice prirode.</w:t>
      </w:r>
    </w:p>
    <w:p w14:paraId="670D7507" w14:textId="54FE9311" w:rsidR="003233A0" w:rsidRPr="003233A0" w:rsidRDefault="003233A0" w:rsidP="00A019E9">
      <w:pPr>
        <w:jc w:val="both"/>
      </w:pPr>
      <w:r w:rsidRPr="003233A0">
        <w:t>Obuhvat predmetn</w:t>
      </w:r>
      <w:r w:rsidR="00A019E9">
        <w:t>ih Izmjena i dopuna PPU</w:t>
      </w:r>
      <w:r w:rsidRPr="003233A0">
        <w:t>-a ne nalazi se u blizini područja ekološke mreže te se ne očekuje negativan utjecaj na ekološku mrežu.</w:t>
      </w:r>
    </w:p>
    <w:p w14:paraId="253D9541" w14:textId="08D8A4E9" w:rsidR="003233A0" w:rsidRPr="003233A0" w:rsidRDefault="003233A0" w:rsidP="00A019E9">
      <w:pPr>
        <w:jc w:val="both"/>
      </w:pPr>
      <w:r w:rsidRPr="003233A0">
        <w:t xml:space="preserve">Planirani zahvat ne nalazi se na području zaštićenog krajobraza. Provedba izmjena i dopuna </w:t>
      </w:r>
      <w:r w:rsidR="00A019E9">
        <w:t>P</w:t>
      </w:r>
      <w:r w:rsidRPr="003233A0">
        <w:t xml:space="preserve">PU-a odnosno izgradnja planiranih objekata </w:t>
      </w:r>
      <w:r w:rsidR="00A019E9">
        <w:t xml:space="preserve"> neće </w:t>
      </w:r>
      <w:r w:rsidRPr="003233A0">
        <w:t>promijeniti temeljne krajobrazne značajke. Uz dodatne mjere zaštite na razini zahvata</w:t>
      </w:r>
      <w:r w:rsidR="00A019E9">
        <w:t xml:space="preserve"> (sukladno važećim propisima iz oblasti sanitarne zaštite izvorišta Opačac)</w:t>
      </w:r>
      <w:r w:rsidRPr="003233A0">
        <w:t>.</w:t>
      </w:r>
    </w:p>
    <w:p w14:paraId="2B54949C" w14:textId="77777777" w:rsidR="003233A0" w:rsidRPr="003233A0" w:rsidRDefault="003233A0" w:rsidP="003233A0">
      <w:pPr>
        <w:rPr>
          <w:b/>
        </w:rPr>
      </w:pPr>
    </w:p>
    <w:p w14:paraId="66D5E363" w14:textId="77777777" w:rsidR="003233A0" w:rsidRPr="003233A0" w:rsidRDefault="003233A0" w:rsidP="003233A0">
      <w:pPr>
        <w:jc w:val="center"/>
        <w:rPr>
          <w:b/>
        </w:rPr>
      </w:pPr>
      <w:r w:rsidRPr="003233A0">
        <w:rPr>
          <w:b/>
        </w:rPr>
        <w:t>V.</w:t>
      </w:r>
    </w:p>
    <w:p w14:paraId="36812814" w14:textId="0962309C" w:rsidR="003233A0" w:rsidRPr="003233A0" w:rsidRDefault="003233A0" w:rsidP="00BA17BD">
      <w:pPr>
        <w:jc w:val="both"/>
      </w:pPr>
      <w:r w:rsidRPr="003233A0">
        <w:t>Općina Pr</w:t>
      </w:r>
      <w:r w:rsidR="00A019E9">
        <w:t>oložac</w:t>
      </w:r>
      <w:r w:rsidRPr="003233A0">
        <w:t xml:space="preserve"> je o ovoj Odluci dužn</w:t>
      </w:r>
      <w:r w:rsidR="00A019E9">
        <w:t>a</w:t>
      </w:r>
      <w:r w:rsidRPr="003233A0">
        <w:t xml:space="preserve"> informirati javnost sukladno odredbama Zakona o zaštiti okoliša i odredbama Uredbe o informiranju i sudjelovanju javnosti i zainteresirane javnosti u pitanjima zaštite okoliša (Narodne novine, broj 64/08) kojima se uređuje informiranje javnosti u pitanjima zaštite okoliša.</w:t>
      </w:r>
    </w:p>
    <w:p w14:paraId="13EB5C50" w14:textId="77777777" w:rsidR="003233A0" w:rsidRPr="003233A0" w:rsidRDefault="003233A0" w:rsidP="003233A0">
      <w:pPr>
        <w:jc w:val="center"/>
        <w:rPr>
          <w:b/>
        </w:rPr>
      </w:pPr>
      <w:r w:rsidRPr="003233A0">
        <w:rPr>
          <w:b/>
        </w:rPr>
        <w:t>VI.</w:t>
      </w:r>
    </w:p>
    <w:p w14:paraId="474122C2" w14:textId="0B0B7764" w:rsidR="003233A0" w:rsidRPr="003233A0" w:rsidRDefault="003233A0" w:rsidP="003233A0">
      <w:r w:rsidRPr="003233A0">
        <w:t xml:space="preserve">Ova </w:t>
      </w:r>
      <w:r w:rsidR="009E1C08">
        <w:t xml:space="preserve">Odluka stupa na snagu danom donošenja i ista će biti objavljena u Službenom glasniku Općine </w:t>
      </w:r>
      <w:proofErr w:type="spellStart"/>
      <w:r w:rsidR="009E1C08">
        <w:t>Proložac</w:t>
      </w:r>
      <w:proofErr w:type="spellEnd"/>
      <w:r w:rsidRPr="003233A0">
        <w:t>.</w:t>
      </w:r>
    </w:p>
    <w:p w14:paraId="28DF4113" w14:textId="77777777" w:rsidR="003233A0" w:rsidRPr="003233A0" w:rsidRDefault="003233A0" w:rsidP="003233A0"/>
    <w:p w14:paraId="3E3DEEB2" w14:textId="77777777" w:rsidR="00BA17BD" w:rsidRPr="003233A0" w:rsidRDefault="00BA17BD" w:rsidP="00BA17BD">
      <w:pPr>
        <w:rPr>
          <w:b/>
        </w:rPr>
      </w:pPr>
      <w:r w:rsidRPr="003233A0">
        <w:rPr>
          <w:b/>
        </w:rPr>
        <w:t>PRILOG I</w:t>
      </w:r>
    </w:p>
    <w:p w14:paraId="68FB01E5" w14:textId="77777777" w:rsidR="00BA17BD" w:rsidRPr="003233A0" w:rsidRDefault="00BA17BD" w:rsidP="00BA17BD">
      <w:pPr>
        <w:rPr>
          <w:b/>
        </w:rPr>
      </w:pPr>
      <w:r w:rsidRPr="003233A0">
        <w:rPr>
          <w:b/>
        </w:rPr>
        <w:t xml:space="preserve">POPIS TIJELA I/ILI OSOBA ODREĐENIH POSEBNIM PROPISIMA OD KOJIH JE ZATRAŽENO MIŠLJENJE </w:t>
      </w:r>
    </w:p>
    <w:p w14:paraId="0084A93A" w14:textId="77777777" w:rsidR="00BA17BD" w:rsidRPr="003233A0" w:rsidRDefault="00BA17BD" w:rsidP="00BA17BD">
      <w:r w:rsidRPr="003233A0">
        <w:t xml:space="preserve">Sukladno Odluci o započinjanju u postupku ocjene o potrebi strateške procjene utjecaja na okoliš za Izmjene i dopune </w:t>
      </w:r>
      <w:r>
        <w:t xml:space="preserve">PPU-a </w:t>
      </w:r>
      <w:r w:rsidRPr="003233A0">
        <w:t>mišljenja su zatražena od sljedećih tijela:</w:t>
      </w:r>
    </w:p>
    <w:p w14:paraId="56833D77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  <w:sz w:val="24"/>
          <w:szCs w:val="24"/>
          <w:lang w:eastAsia="hr-HR"/>
        </w:rPr>
      </w:pPr>
      <w:r w:rsidRPr="00C52B8F">
        <w:rPr>
          <w:rFonts w:asciiTheme="minorHAnsi" w:eastAsia="TimesNewRomanPSMT" w:hAnsiTheme="minorHAnsi" w:cstheme="minorHAnsi"/>
        </w:rPr>
        <w:t>HRVATSKE VODE, Vodnogospodarski odjel za vodno područje dalmatinskih slivova, Vukovarska 35, 21000 Split</w:t>
      </w:r>
    </w:p>
    <w:p w14:paraId="03D9E3FD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HRVATSKE CESTE, Vončinina 3, 10000 Zagreb</w:t>
      </w:r>
    </w:p>
    <w:p w14:paraId="590C07A6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ŽUPANIJSKA UPRAVA ZA CESTE, Ruđera Boškovića 21000 Split</w:t>
      </w:r>
    </w:p>
    <w:p w14:paraId="3D8E419F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Topana d.o.o. Imotski, Kralja tomislava 16, 21260 Imotski</w:t>
      </w:r>
    </w:p>
    <w:p w14:paraId="15785432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Vodovod Imotske krajine, Blajburška bb, 21260 Imotski</w:t>
      </w:r>
    </w:p>
    <w:p w14:paraId="4442B710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HEP-OPERATOR DISTRIBUCIJSKOG SUSTAVA, ELEKTRODALMACIJA  Split, Poljička cesta 73, 21000 Split</w:t>
      </w:r>
    </w:p>
    <w:p w14:paraId="4E75C3CB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HOPS, OPREATOR PRIJENOSNOG SUSTAVA d.o.o. , Kupska 4, 10000 Zagreb</w:t>
      </w:r>
    </w:p>
    <w:p w14:paraId="16E51A91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HRVATSKA REGULATORNA AGENCIJA ZA MREŽNE DJELATNOSTI (HAKOM), Roberta Frangeša Mihanovića 9, 10000 Zagreb</w:t>
      </w:r>
    </w:p>
    <w:p w14:paraId="6E38DBA7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MINISTARSTVO KULTURE, Uprava za zaštitu kulturne baštine, Konzervatorski odjel u Imotskom, Ante Starčevića 7, 21260 Imotski</w:t>
      </w:r>
    </w:p>
    <w:p w14:paraId="164F919A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eastAsia="TimesNewRomanPSMT" w:hAnsiTheme="minorHAnsi" w:cstheme="minorHAnsi"/>
        </w:rPr>
        <w:t>MINISTARSTVO ZAŠTITE OKOLIŠA I ENERGETIKE, Radnička cesta 80, 10000 Zagreb</w:t>
      </w:r>
    </w:p>
    <w:p w14:paraId="05918535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hAnsiTheme="minorHAnsi" w:cstheme="minorHAnsi"/>
          <w:lang w:val="it-IT"/>
        </w:rPr>
        <w:t xml:space="preserve">MUP- Policijska uprava splitsko-dalmatinska, Sektor upravnih, inspekcijskih i poslova civilne zaštite, </w:t>
      </w:r>
      <w:r w:rsidRPr="00C52B8F">
        <w:rPr>
          <w:rFonts w:asciiTheme="minorHAnsi" w:hAnsiTheme="minorHAnsi" w:cstheme="minorHAnsi"/>
        </w:rPr>
        <w:t>Trg Hrvatske bratske zajednice 9, 21000 Split</w:t>
      </w:r>
    </w:p>
    <w:p w14:paraId="3AB007F0" w14:textId="77777777" w:rsidR="00C52B8F" w:rsidRPr="00C52B8F" w:rsidRDefault="00C52B8F" w:rsidP="00C52B8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</w:rPr>
      </w:pPr>
      <w:r w:rsidRPr="00C52B8F">
        <w:rPr>
          <w:rFonts w:asciiTheme="minorHAnsi" w:hAnsiTheme="minorHAnsi" w:cstheme="minorHAnsi"/>
          <w:lang w:val="it-IT"/>
        </w:rPr>
        <w:lastRenderedPageBreak/>
        <w:t xml:space="preserve">DRŽAVNA UPRAVA ZA ZAŠTITU I SPAŠAVANJE, Područni ured u Splitu, Odjel za zaštitu i spašavanje, </w:t>
      </w:r>
      <w:r w:rsidRPr="00C52B8F">
        <w:rPr>
          <w:rFonts w:asciiTheme="minorHAnsi" w:hAnsiTheme="minorHAnsi" w:cstheme="minorHAnsi"/>
        </w:rPr>
        <w:t>Moliških Hrvata 1, 21000 Split,</w:t>
      </w:r>
    </w:p>
    <w:p w14:paraId="0E2D592F" w14:textId="77777777" w:rsidR="00C52B8F" w:rsidRDefault="00C52B8F" w:rsidP="00C52B8F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</w:p>
    <w:p w14:paraId="283A9B20" w14:textId="77777777" w:rsidR="003233A0" w:rsidRPr="003233A0" w:rsidRDefault="003233A0" w:rsidP="003233A0"/>
    <w:p w14:paraId="6B5DF4FC" w14:textId="77777777" w:rsidR="003233A0" w:rsidRPr="003233A0" w:rsidRDefault="003233A0" w:rsidP="003233A0"/>
    <w:p w14:paraId="36B71F8D" w14:textId="77777777" w:rsidR="003233A0" w:rsidRPr="003233A0" w:rsidRDefault="003233A0" w:rsidP="003233A0"/>
    <w:p w14:paraId="2A42227D" w14:textId="77777777" w:rsidR="003233A0" w:rsidRDefault="003233A0"/>
    <w:sectPr w:rsidR="003233A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8A55D" w14:textId="77777777" w:rsidR="001E7A47" w:rsidRDefault="001E7A47">
      <w:pPr>
        <w:spacing w:after="0" w:line="240" w:lineRule="auto"/>
      </w:pPr>
      <w:r>
        <w:separator/>
      </w:r>
    </w:p>
  </w:endnote>
  <w:endnote w:type="continuationSeparator" w:id="0">
    <w:p w14:paraId="0A67C457" w14:textId="77777777" w:rsidR="001E7A47" w:rsidRDefault="001E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E0A32" w14:textId="77777777" w:rsidR="001E7A47" w:rsidRDefault="001E7A47">
      <w:pPr>
        <w:spacing w:after="0" w:line="240" w:lineRule="auto"/>
      </w:pPr>
      <w:r>
        <w:separator/>
      </w:r>
    </w:p>
  </w:footnote>
  <w:footnote w:type="continuationSeparator" w:id="0">
    <w:p w14:paraId="62B8CA09" w14:textId="77777777" w:rsidR="001E7A47" w:rsidRDefault="001E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48"/>
    <w:multiLevelType w:val="hybridMultilevel"/>
    <w:tmpl w:val="3E7A3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76A09"/>
    <w:multiLevelType w:val="multilevel"/>
    <w:tmpl w:val="5F6C2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F66"/>
    <w:multiLevelType w:val="multilevel"/>
    <w:tmpl w:val="BD109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36"/>
    <w:rsid w:val="001046FD"/>
    <w:rsid w:val="001C6286"/>
    <w:rsid w:val="001E7A47"/>
    <w:rsid w:val="00225CBA"/>
    <w:rsid w:val="002C602C"/>
    <w:rsid w:val="003233A0"/>
    <w:rsid w:val="00325282"/>
    <w:rsid w:val="003D1F0E"/>
    <w:rsid w:val="004D3497"/>
    <w:rsid w:val="005E6C40"/>
    <w:rsid w:val="00635BAD"/>
    <w:rsid w:val="006C77ED"/>
    <w:rsid w:val="006E109C"/>
    <w:rsid w:val="008C1A19"/>
    <w:rsid w:val="0090409B"/>
    <w:rsid w:val="009942B6"/>
    <w:rsid w:val="009E1C08"/>
    <w:rsid w:val="00A019E9"/>
    <w:rsid w:val="00AA2936"/>
    <w:rsid w:val="00AB03BE"/>
    <w:rsid w:val="00AB4E06"/>
    <w:rsid w:val="00B46C42"/>
    <w:rsid w:val="00BA17BD"/>
    <w:rsid w:val="00C362BD"/>
    <w:rsid w:val="00C4005B"/>
    <w:rsid w:val="00C527FB"/>
    <w:rsid w:val="00C52B8F"/>
    <w:rsid w:val="00EA52E7"/>
    <w:rsid w:val="00EB6FC9"/>
    <w:rsid w:val="00EC24A5"/>
    <w:rsid w:val="00F44EA3"/>
    <w:rsid w:val="00F82A31"/>
    <w:rsid w:val="00F86A2F"/>
    <w:rsid w:val="00FA353B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8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7ED"/>
    <w:rPr>
      <w:rFonts w:ascii="Segoe UI" w:hAnsi="Segoe UI" w:cs="Segoe UI"/>
      <w:sz w:val="18"/>
      <w:szCs w:val="18"/>
      <w:lang w:val="hr-HR" w:eastAsia="en-US"/>
    </w:rPr>
  </w:style>
  <w:style w:type="paragraph" w:styleId="Odlomakpopisa">
    <w:name w:val="List Paragraph"/>
    <w:basedOn w:val="Normal"/>
    <w:uiPriority w:val="34"/>
    <w:qFormat/>
    <w:rsid w:val="00225CBA"/>
    <w:pPr>
      <w:ind w:left="720"/>
      <w:contextualSpacing/>
    </w:pPr>
  </w:style>
  <w:style w:type="paragraph" w:styleId="Bezproreda">
    <w:name w:val="No Spacing"/>
    <w:uiPriority w:val="1"/>
    <w:qFormat/>
    <w:rsid w:val="009E1C08"/>
    <w:rPr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7ED"/>
    <w:rPr>
      <w:rFonts w:ascii="Segoe UI" w:hAnsi="Segoe UI" w:cs="Segoe UI"/>
      <w:sz w:val="18"/>
      <w:szCs w:val="18"/>
      <w:lang w:val="hr-HR" w:eastAsia="en-US"/>
    </w:rPr>
  </w:style>
  <w:style w:type="paragraph" w:styleId="Odlomakpopisa">
    <w:name w:val="List Paragraph"/>
    <w:basedOn w:val="Normal"/>
    <w:uiPriority w:val="34"/>
    <w:qFormat/>
    <w:rsid w:val="00225CBA"/>
    <w:pPr>
      <w:ind w:left="720"/>
      <w:contextualSpacing/>
    </w:pPr>
  </w:style>
  <w:style w:type="paragraph" w:styleId="Bezproreda">
    <w:name w:val="No Spacing"/>
    <w:uiPriority w:val="1"/>
    <w:qFormat/>
    <w:rsid w:val="009E1C08"/>
    <w:rPr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esktop\MAJA%20PLANOVI\prolo&#382;ac\IID%20UPU%20Marina%20Lu&#269;ica_prijedlog%20odluke%20da%20nije%20potrebno%20porvesti%20SPU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IID UPU Marina Lučica_prijedlog odluke da nije potrebno porvesti SPUO</Template>
  <TotalTime>4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TAJNIK</cp:lastModifiedBy>
  <cp:revision>4</cp:revision>
  <dcterms:created xsi:type="dcterms:W3CDTF">2021-07-26T07:10:00Z</dcterms:created>
  <dcterms:modified xsi:type="dcterms:W3CDTF">2021-07-26T07:13:00Z</dcterms:modified>
</cp:coreProperties>
</file>